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7BA4BC81" w:rsidR="00371A7B" w:rsidRDefault="006251D6" w:rsidP="0002730F">
                <w:pPr>
                  <w:pStyle w:val="Adressaat"/>
                </w:pPr>
                <w:r>
                  <w:t>Bert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1E8A0023" w:rsidR="00371A7B" w:rsidRDefault="006251D6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6844D212" w:rsidR="003B2A9C" w:rsidRPr="00BF4D7C" w:rsidRDefault="006251D6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8" w14:textId="56804E26" w:rsidR="00BF4D7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4-03-21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251D6">
                  <w:t>21.03.2024</w:t>
                </w:r>
              </w:sdtContent>
            </w:sdt>
          </w:p>
          <w:p w14:paraId="193F6B58" w14:textId="77777777" w:rsidR="006251D6" w:rsidRPr="006B118C" w:rsidRDefault="006251D6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776F56B2" w:rsidR="00BC1A62" w:rsidRPr="00835858" w:rsidRDefault="006251D6" w:rsidP="00035464">
          <w:pPr>
            <w:pStyle w:val="Pealkiri1"/>
            <w:ind w:right="4251"/>
          </w:pPr>
          <w:r>
            <w:t>Looduskaitsetöö LÜ 603 (</w:t>
          </w:r>
          <w:proofErr w:type="spellStart"/>
          <w:r>
            <w:t>Ehmja</w:t>
          </w:r>
          <w:proofErr w:type="spellEnd"/>
          <w:r>
            <w:t>-Turvalepa hoiualal puisniidu taastamine)</w:t>
          </w:r>
        </w:p>
      </w:sdtContent>
    </w:sdt>
    <w:p w14:paraId="55942A0D" w14:textId="1620CE61" w:rsidR="00A13FDE" w:rsidRDefault="00262E94" w:rsidP="005A728D">
      <w:pPr>
        <w:pStyle w:val="Snum"/>
      </w:pPr>
      <w:r>
        <w:t xml:space="preserve">Austatud </w:t>
      </w:r>
      <w:r w:rsidR="006251D6">
        <w:t>Bert Holm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60043DAF" w14:textId="77777777" w:rsidR="006251D6" w:rsidRPr="00B74333" w:rsidRDefault="006251D6" w:rsidP="006251D6">
      <w:pPr>
        <w:pStyle w:val="Default"/>
        <w:jc w:val="both"/>
        <w:rPr>
          <w:color w:val="auto"/>
        </w:rPr>
      </w:pPr>
      <w:r w:rsidRPr="00B74333">
        <w:rPr>
          <w:color w:val="auto"/>
        </w:rPr>
        <w:t xml:space="preserve">Esitasite Keskkonnaametile kooskõlastamiseks looduskaitsetöö lähteülesande (ID </w:t>
      </w:r>
      <w:r>
        <w:rPr>
          <w:color w:val="auto"/>
        </w:rPr>
        <w:t>603</w:t>
      </w:r>
      <w:r w:rsidRPr="00B74333">
        <w:rPr>
          <w:color w:val="auto"/>
        </w:rPr>
        <w:t xml:space="preserve">) </w:t>
      </w:r>
      <w:r>
        <w:rPr>
          <w:color w:val="auto"/>
        </w:rPr>
        <w:t>3,29</w:t>
      </w:r>
      <w:r w:rsidRPr="00B74333">
        <w:rPr>
          <w:color w:val="auto"/>
        </w:rPr>
        <w:t xml:space="preserve"> ha </w:t>
      </w:r>
      <w:r>
        <w:rPr>
          <w:color w:val="auto"/>
        </w:rPr>
        <w:t>ulatuses</w:t>
      </w:r>
      <w:r w:rsidRPr="00B74333">
        <w:rPr>
          <w:color w:val="auto"/>
        </w:rPr>
        <w:t xml:space="preserve"> p</w:t>
      </w:r>
      <w:r>
        <w:rPr>
          <w:color w:val="auto"/>
        </w:rPr>
        <w:t>uisniitude</w:t>
      </w:r>
      <w:r w:rsidRPr="00B74333">
        <w:rPr>
          <w:color w:val="auto"/>
        </w:rPr>
        <w:t xml:space="preserve"> </w:t>
      </w:r>
      <w:r w:rsidRPr="00B74333">
        <w:t>taastamiseks</w:t>
      </w:r>
      <w:r w:rsidRPr="00B74333">
        <w:rPr>
          <w:color w:val="auto"/>
        </w:rPr>
        <w:t xml:space="preserve">. </w:t>
      </w:r>
      <w:r w:rsidRPr="00B74333">
        <w:t xml:space="preserve">Taastamisalad </w:t>
      </w:r>
      <w:r>
        <w:t xml:space="preserve">asuvad </w:t>
      </w:r>
      <w:proofErr w:type="spellStart"/>
      <w:r>
        <w:t>Ehmja</w:t>
      </w:r>
      <w:proofErr w:type="spellEnd"/>
      <w:r>
        <w:t xml:space="preserve">-Turvalepa hoiuala maaüksusel </w:t>
      </w:r>
      <w:r w:rsidRPr="00B74333">
        <w:t>67401:001:0637</w:t>
      </w:r>
      <w:r>
        <w:t>.</w:t>
      </w:r>
      <w:r w:rsidRPr="00B74333">
        <w:t xml:space="preserve"> </w:t>
      </w:r>
      <w:r w:rsidRPr="00B74333">
        <w:rPr>
          <w:color w:val="auto"/>
        </w:rPr>
        <w:t xml:space="preserve"> </w:t>
      </w:r>
    </w:p>
    <w:p w14:paraId="1DBF4A81" w14:textId="77777777" w:rsidR="006251D6" w:rsidRPr="00B74333" w:rsidRDefault="006251D6" w:rsidP="006251D6">
      <w:pPr>
        <w:pStyle w:val="Default"/>
        <w:jc w:val="both"/>
        <w:rPr>
          <w:color w:val="auto"/>
        </w:rPr>
      </w:pPr>
    </w:p>
    <w:p w14:paraId="4E99E7DE" w14:textId="77777777" w:rsidR="006251D6" w:rsidRPr="00B74333" w:rsidRDefault="006251D6" w:rsidP="006251D6">
      <w:pPr>
        <w:pStyle w:val="Default"/>
        <w:jc w:val="both"/>
      </w:pPr>
      <w:r w:rsidRPr="00B74333">
        <w:rPr>
          <w:bCs/>
        </w:rPr>
        <w:t>Vabariigi Valitsuse 28.02.2006.a määruse nr 59,</w:t>
      </w:r>
      <w:r w:rsidRPr="00B74333">
        <w:t xml:space="preserve"> § 1 lõike 1 kohaselt on </w:t>
      </w:r>
      <w:r>
        <w:t>puisniidud</w:t>
      </w:r>
      <w:r w:rsidRPr="00B74333">
        <w:t xml:space="preserve"> </w:t>
      </w:r>
      <w:proofErr w:type="spellStart"/>
      <w:r w:rsidRPr="00B74333">
        <w:t>Ehmja</w:t>
      </w:r>
      <w:proofErr w:type="spellEnd"/>
      <w:r w:rsidRPr="00B74333">
        <w:t xml:space="preserve">-Turvalepa hoiuala kaitse-eesmärgiks. </w:t>
      </w:r>
    </w:p>
    <w:p w14:paraId="0161018D" w14:textId="77777777" w:rsidR="006251D6" w:rsidRPr="00B74333" w:rsidRDefault="006251D6" w:rsidP="006251D6">
      <w:pPr>
        <w:pStyle w:val="Default"/>
        <w:jc w:val="both"/>
      </w:pPr>
    </w:p>
    <w:p w14:paraId="55942A11" w14:textId="01851FCB" w:rsidR="00A13FDE" w:rsidRDefault="006251D6" w:rsidP="006251D6">
      <w:pPr>
        <w:pStyle w:val="Snum"/>
      </w:pPr>
      <w:r w:rsidRPr="00EF795D">
        <w:t>Keskkonnaamet on nõus Teie poolt esitatud tööde kirjeldusega</w:t>
      </w:r>
      <w:r>
        <w:t>, kuid palub täiendavalt säilitada metsõunapuid, mis on III kaitsekategooria liik</w:t>
      </w:r>
      <w:r w:rsidRPr="00EF795D">
        <w:t xml:space="preserve"> ja kooskõlastab lähteülesande tööobjekti</w:t>
      </w:r>
      <w:r>
        <w:t xml:space="preserve"> ID</w:t>
      </w:r>
      <w:r w:rsidRPr="00EF795D">
        <w:t xml:space="preserve"> 603.</w:t>
      </w:r>
    </w:p>
    <w:p w14:paraId="55942A19" w14:textId="77777777" w:rsidR="00432E04" w:rsidRDefault="00432E04" w:rsidP="005A728D">
      <w:pPr>
        <w:pStyle w:val="Snum"/>
      </w:pPr>
    </w:p>
    <w:p w14:paraId="4CFA180B" w14:textId="77777777" w:rsidR="006251D6" w:rsidRDefault="006251D6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Default="00A13FDE" w:rsidP="005A728D">
      <w:pPr>
        <w:pStyle w:val="Snum"/>
      </w:pPr>
      <w:r w:rsidRPr="005A728D">
        <w:t>(</w:t>
      </w:r>
      <w:r w:rsidR="00432E04" w:rsidRPr="005A728D">
        <w:t>allkir</w:t>
      </w:r>
      <w:r w:rsidR="00EC028D" w:rsidRPr="005A728D">
        <w:t>jastatud digitaalselt</w:t>
      </w:r>
      <w:r w:rsidRPr="005A728D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4482948D" w14:textId="13974C3D" w:rsidR="002D64AB" w:rsidRDefault="006251D6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0E861309" w:rsidR="002D64AB" w:rsidRDefault="006251D6" w:rsidP="005A728D">
          <w:pPr>
            <w:pStyle w:val="Snum"/>
          </w:pPr>
          <w:r>
            <w:t>juhataja</w:t>
          </w:r>
        </w:p>
      </w:sdtContent>
    </w:sdt>
    <w:p w14:paraId="55942A21" w14:textId="7D60D176" w:rsidR="00432E04" w:rsidRDefault="006251D6" w:rsidP="005A728D">
      <w:pPr>
        <w:pStyle w:val="Snum"/>
      </w:pPr>
      <w:r>
        <w:t>maahoolduse büroo</w:t>
      </w:r>
    </w:p>
    <w:p w14:paraId="44005F74" w14:textId="77777777" w:rsidR="00432E04" w:rsidRDefault="00432E04" w:rsidP="005A728D">
      <w:pPr>
        <w:pStyle w:val="Snum"/>
      </w:pPr>
    </w:p>
    <w:p w14:paraId="55942A25" w14:textId="77777777" w:rsidR="00432E04" w:rsidRDefault="00432E04" w:rsidP="005A728D">
      <w:pPr>
        <w:pStyle w:val="Snum"/>
      </w:pPr>
    </w:p>
    <w:p w14:paraId="55942A2E" w14:textId="0398DA02" w:rsidR="00A13FDE" w:rsidRDefault="0001443D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6251D6">
            <w:t>Kaie Kattai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6251D6">
            <w:t>5300</w:t>
          </w:r>
          <w:r>
            <w:t xml:space="preserve"> </w:t>
          </w:r>
          <w:r w:rsidR="006251D6">
            <w:t>1870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24FFF344" w:rsidR="00BD078E" w:rsidRPr="00BD078E" w:rsidRDefault="006251D6" w:rsidP="005A728D">
          <w:pPr>
            <w:pStyle w:val="Snum"/>
          </w:pPr>
          <w:r>
            <w:t>kaie.kattai@keskkonnaamet.ee</w:t>
          </w:r>
        </w:p>
      </w:sdtContent>
    </w:sdt>
    <w:sectPr w:rsidR="00BD078E" w:rsidRPr="00BD078E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1443D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523BD"/>
    <w:rsid w:val="001A3584"/>
    <w:rsid w:val="001A7D04"/>
    <w:rsid w:val="001C2112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251D6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D54F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A3A7C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E0CC9"/>
    <w:rsid w:val="00BF4D7C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446C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6251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49790E"/>
    <w:rsid w:val="005A4EB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 xmlns:xsi="http://www.w3.org/2001/XMLSchema-instance">
    <RMUniqueID xmlns="4f28efae-2a20-4782-b43d-2717bdd273fa">550d1497-15e1-4f76-948a-e1ffa12d355d</RMUniqueID>
    <RMTitle xmlns="4f28efae-2a20-4782-b43d-2717bdd273fa"/>
    <RMRegistrationDate xmlns="4f28efae-2a20-4782-b43d-2717bdd273fa">2024-03-25T11:31:16.0691107Z</RMRegistrationDate>
    <RMReferenceCode xmlns="4f28efae-2a20-4782-b43d-2717bdd273fa">7-11/24/5768-2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>LÜ OBJ 603</RMSenderRegNr>
    <Saatja_x0020_kuupäev xmlns="4f28efae-2a20-4782-b43d-2717bdd273fa">2024-03-21T00:00:00</Saatja_x0020_kuupäev>
    <RMAdditionalRecipients xmlns="4f28efae-2a20-4782-b43d-2717bdd273fa">Tõnis Ruber</RMAdditionalRecipients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4641D1AD-509B-40CE-903D-086D51302F65}">
  <ds:schemaRefs>
    <ds:schemaRef ds:uri="http://purl.org/dc/terms/"/>
    <ds:schemaRef ds:uri="http://www.w3.org/XML/1998/namespace"/>
    <ds:schemaRef ds:uri="http://purl.org/dc/dcmitype/"/>
    <ds:schemaRef ds:uri="4f28efae-2a20-4782-b43d-2717bdd273f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</TotalTime>
  <Pages>1</Pages>
  <Words>134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LÜ 603 (Ehmja-Turvalepa hoiualal puisniidu taastamine)</dc:title>
  <dc:subject/>
  <dc:description/>
  <cp:lastModifiedBy>Tiina Smõtškov</cp:lastModifiedBy>
  <cp:revision>3</cp:revision>
  <cp:lastPrinted>2014-04-03T11:06:00Z</cp:lastPrinted>
  <dcterms:created xsi:type="dcterms:W3CDTF">2024-03-25T11:01:00Z</dcterms:created>
  <dcterms:modified xsi:type="dcterms:W3CDTF">2024-03-25T11:30:00Z</dcterms:modified>
</cp:coreProperties>
</file>